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222E2595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30EFE8E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1148441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C67CF5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588FE1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3878907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69D670F6" w14:textId="77777777" w:rsidR="00850BF5" w:rsidRDefault="006354DC" w:rsidP="00850BF5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DBBB6FB" wp14:editId="2567AF8D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BF5">
              <w:rPr>
                <w:rFonts w:ascii="Arial" w:hAnsi="Arial"/>
                <w:b/>
                <w:spacing w:val="60"/>
              </w:rPr>
              <w:t>BETRIEBSANWEISUNG</w:t>
            </w:r>
            <w:r w:rsidR="00850BF5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2B88E78" w14:textId="77777777" w:rsidR="00850BF5" w:rsidRDefault="00850BF5" w:rsidP="00850BF5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5E26514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94C68FC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63648423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2F1165D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F648A1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5D92ADD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97D0E19" w14:textId="77777777" w:rsidR="00916EF7" w:rsidRPr="005F5EFA" w:rsidRDefault="0089230C" w:rsidP="005F5EFA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Tribin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D242BE">
              <w:rPr>
                <w:rFonts w:ascii="Arial" w:hAnsi="Arial"/>
                <w:b/>
                <w:sz w:val="28"/>
                <w:szCs w:val="28"/>
              </w:rPr>
              <w:t>OS</w:t>
            </w:r>
          </w:p>
        </w:tc>
      </w:tr>
      <w:tr w:rsidR="00916EF7" w14:paraId="2F5E55B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F25273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32BF5B22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10AA35F" w14:textId="77777777" w:rsidR="00916EF7" w:rsidRDefault="006354DC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15C66B26" wp14:editId="780949BF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02A4A35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6D9D56FF" w14:textId="77777777" w:rsidR="00916EF7" w:rsidRDefault="00CD3AEB">
            <w:pPr>
              <w:pStyle w:val="AbschnittText"/>
              <w:rPr>
                <w:rFonts w:ascii="Arial" w:hAnsi="Arial"/>
                <w:sz w:val="22"/>
              </w:rPr>
            </w:pPr>
            <w:r w:rsidRPr="00CD3AEB">
              <w:rPr>
                <w:rFonts w:ascii="Arial" w:hAnsi="Arial"/>
                <w:sz w:val="22"/>
              </w:rPr>
              <w:t>Entwickelt bei Berührung mit Säure giftige Gase.</w:t>
            </w:r>
          </w:p>
          <w:p w14:paraId="116D8CCD" w14:textId="1E264F45" w:rsidR="0045707E" w:rsidRDefault="0045707E">
            <w:pPr>
              <w:pStyle w:val="AbschnittText"/>
              <w:rPr>
                <w:rFonts w:ascii="Arial" w:hAnsi="Arial"/>
                <w:sz w:val="22"/>
              </w:rPr>
            </w:pPr>
            <w:r w:rsidRPr="0045707E">
              <w:rPr>
                <w:rFonts w:ascii="Arial" w:hAnsi="Arial"/>
                <w:sz w:val="22"/>
              </w:rPr>
              <w:t>Schädlich für Wasserorganismen, mit langfristiger Wirkung.</w:t>
            </w:r>
          </w:p>
        </w:tc>
      </w:tr>
      <w:tr w:rsidR="00916EF7" w14:paraId="19D955A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217E5D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61DC497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1B8AF54" w14:textId="77777777" w:rsidR="00916EF7" w:rsidRDefault="006354D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75F2664" wp14:editId="38508380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B0F6B" w14:textId="77777777" w:rsidR="00916EF7" w:rsidRDefault="006354D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3D18FAF" wp14:editId="1981D94F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FFB56E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841F6B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05A2D507" w14:textId="77777777" w:rsidR="00CD3AEB" w:rsidRDefault="00CD3AEB" w:rsidP="00CD3AE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52D31B6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7CEF831" w14:textId="77777777" w:rsidR="00916EF7" w:rsidRDefault="006354DC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57A7009" wp14:editId="6528D5EB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42500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1E5AC49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AFC2E1B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78198A7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1CA0626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4B7A46E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B346DBC" w14:textId="77777777" w:rsidR="00916EF7" w:rsidRDefault="006354D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AA3919A" wp14:editId="2015BD1B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28476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F80816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2FF2154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7527272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7A16AFC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3625B9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F611BF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0A2CF09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CFE7E5C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A42479E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BC25B15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2A7373E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915F6DD" w14:textId="77777777" w:rsidR="00916EF7" w:rsidRDefault="006354D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D046775" wp14:editId="2D01EB9E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C76B7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5534331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6457A2F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26D0636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5F5EFA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1B9414BE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1AEC8FAC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00507A60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51FDAF1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A31C274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38C20ED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C32BBC2" w14:textId="77777777" w:rsidR="00916EF7" w:rsidRDefault="006354D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DB8C678" wp14:editId="74A2BAAA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1159B003" w14:textId="77777777" w:rsidR="00916EF7" w:rsidRDefault="00916EF7" w:rsidP="005F5EFA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5F5EFA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07C077AC" w14:textId="77777777" w:rsidR="00916EF7" w:rsidRDefault="00916EF7">
      <w:pPr>
        <w:rPr>
          <w:rFonts w:ascii="Arial" w:hAnsi="Arial"/>
          <w:sz w:val="22"/>
        </w:rPr>
      </w:pPr>
      <w:r w:rsidRPr="006354DC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25648F"/>
    <w:rsid w:val="002B3B37"/>
    <w:rsid w:val="002E2779"/>
    <w:rsid w:val="00382A66"/>
    <w:rsid w:val="003E294A"/>
    <w:rsid w:val="0045707E"/>
    <w:rsid w:val="00475C0F"/>
    <w:rsid w:val="004A5614"/>
    <w:rsid w:val="004B1129"/>
    <w:rsid w:val="004C0814"/>
    <w:rsid w:val="005F5EFA"/>
    <w:rsid w:val="006354DC"/>
    <w:rsid w:val="00850BF5"/>
    <w:rsid w:val="00851B88"/>
    <w:rsid w:val="0089230C"/>
    <w:rsid w:val="008B45F9"/>
    <w:rsid w:val="008E2C83"/>
    <w:rsid w:val="00916EF7"/>
    <w:rsid w:val="0096273D"/>
    <w:rsid w:val="00A1690A"/>
    <w:rsid w:val="00B23BB8"/>
    <w:rsid w:val="00B94506"/>
    <w:rsid w:val="00C2023D"/>
    <w:rsid w:val="00C546ED"/>
    <w:rsid w:val="00CD3AEB"/>
    <w:rsid w:val="00D242BE"/>
    <w:rsid w:val="00F04771"/>
    <w:rsid w:val="00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B8CE5"/>
  <w14:defaultImageDpi w14:val="96"/>
  <w15:docId w15:val="{087D961F-6E0F-43C0-823B-980C2C51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284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Iris Emke</cp:lastModifiedBy>
  <cp:revision>5</cp:revision>
  <cp:lastPrinted>2005-02-28T14:25:00Z</cp:lastPrinted>
  <dcterms:created xsi:type="dcterms:W3CDTF">2021-04-29T11:02:00Z</dcterms:created>
  <dcterms:modified xsi:type="dcterms:W3CDTF">2023-01-10T14:03:00Z</dcterms:modified>
</cp:coreProperties>
</file>